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8B296" w14:textId="5D5B5D2C" w:rsidR="009308C8" w:rsidRPr="00926780" w:rsidRDefault="009308C8" w:rsidP="00926780">
      <w:pPr>
        <w:pStyle w:val="Nagwek1"/>
        <w:rPr>
          <w:bCs/>
          <w:sz w:val="26"/>
          <w:szCs w:val="26"/>
        </w:rPr>
      </w:pPr>
      <w:r w:rsidRPr="00926780">
        <w:rPr>
          <w:bCs/>
          <w:sz w:val="26"/>
          <w:szCs w:val="26"/>
        </w:rPr>
        <w:t>Zarządzenie Nr</w:t>
      </w:r>
      <w:r w:rsidR="00926780">
        <w:rPr>
          <w:bCs/>
          <w:sz w:val="26"/>
          <w:szCs w:val="26"/>
        </w:rPr>
        <w:t xml:space="preserve"> 33</w:t>
      </w:r>
      <w:r w:rsidRPr="00926780">
        <w:rPr>
          <w:bCs/>
          <w:sz w:val="26"/>
          <w:szCs w:val="26"/>
        </w:rPr>
        <w:t>/20</w:t>
      </w:r>
      <w:r w:rsidR="003A068C" w:rsidRPr="00926780">
        <w:rPr>
          <w:bCs/>
          <w:sz w:val="26"/>
          <w:szCs w:val="26"/>
        </w:rPr>
        <w:t>2</w:t>
      </w:r>
      <w:r w:rsidR="007A23BB" w:rsidRPr="00926780">
        <w:rPr>
          <w:bCs/>
          <w:sz w:val="26"/>
          <w:szCs w:val="26"/>
        </w:rPr>
        <w:t>6</w:t>
      </w:r>
    </w:p>
    <w:p w14:paraId="66D8140F" w14:textId="77777777" w:rsidR="009308C8" w:rsidRPr="00926780" w:rsidRDefault="009308C8" w:rsidP="00926780">
      <w:pPr>
        <w:rPr>
          <w:bCs/>
          <w:sz w:val="26"/>
          <w:szCs w:val="26"/>
        </w:rPr>
      </w:pPr>
      <w:r w:rsidRPr="00926780">
        <w:rPr>
          <w:bCs/>
          <w:sz w:val="26"/>
          <w:szCs w:val="26"/>
        </w:rPr>
        <w:t>Wójta Gminy Lesznowola</w:t>
      </w:r>
    </w:p>
    <w:p w14:paraId="0A866F0D" w14:textId="77777777" w:rsidR="009308C8" w:rsidRPr="00926780" w:rsidRDefault="009308C8" w:rsidP="00926780">
      <w:pPr>
        <w:rPr>
          <w:bCs/>
          <w:sz w:val="26"/>
          <w:szCs w:val="26"/>
        </w:rPr>
      </w:pPr>
      <w:r w:rsidRPr="00926780">
        <w:rPr>
          <w:bCs/>
          <w:sz w:val="26"/>
          <w:szCs w:val="26"/>
        </w:rPr>
        <w:t xml:space="preserve">z dnia </w:t>
      </w:r>
      <w:r w:rsidR="00566480" w:rsidRPr="00926780">
        <w:rPr>
          <w:bCs/>
          <w:sz w:val="26"/>
          <w:szCs w:val="26"/>
        </w:rPr>
        <w:t>2</w:t>
      </w:r>
      <w:r w:rsidR="00281A54" w:rsidRPr="00926780">
        <w:rPr>
          <w:bCs/>
          <w:sz w:val="26"/>
          <w:szCs w:val="26"/>
        </w:rPr>
        <w:t>5</w:t>
      </w:r>
      <w:r w:rsidR="00414682" w:rsidRPr="00926780">
        <w:rPr>
          <w:bCs/>
          <w:sz w:val="26"/>
          <w:szCs w:val="26"/>
        </w:rPr>
        <w:t xml:space="preserve"> </w:t>
      </w:r>
      <w:r w:rsidR="00566480" w:rsidRPr="00926780">
        <w:rPr>
          <w:bCs/>
          <w:sz w:val="26"/>
          <w:szCs w:val="26"/>
        </w:rPr>
        <w:t>marca</w:t>
      </w:r>
      <w:r w:rsidR="0062163D" w:rsidRPr="00926780">
        <w:rPr>
          <w:bCs/>
          <w:sz w:val="26"/>
          <w:szCs w:val="26"/>
        </w:rPr>
        <w:t xml:space="preserve"> </w:t>
      </w:r>
      <w:r w:rsidRPr="00926780">
        <w:rPr>
          <w:bCs/>
          <w:sz w:val="26"/>
          <w:szCs w:val="26"/>
        </w:rPr>
        <w:t>20</w:t>
      </w:r>
      <w:r w:rsidR="003A068C" w:rsidRPr="00926780">
        <w:rPr>
          <w:bCs/>
          <w:sz w:val="26"/>
          <w:szCs w:val="26"/>
        </w:rPr>
        <w:t>2</w:t>
      </w:r>
      <w:r w:rsidR="007A23BB" w:rsidRPr="00926780">
        <w:rPr>
          <w:bCs/>
          <w:sz w:val="26"/>
          <w:szCs w:val="26"/>
        </w:rPr>
        <w:t>6</w:t>
      </w:r>
      <w:r w:rsidR="00E442A8" w:rsidRPr="00926780">
        <w:rPr>
          <w:bCs/>
          <w:sz w:val="26"/>
          <w:szCs w:val="26"/>
        </w:rPr>
        <w:t xml:space="preserve"> </w:t>
      </w:r>
      <w:r w:rsidRPr="00926780">
        <w:rPr>
          <w:bCs/>
          <w:sz w:val="26"/>
          <w:szCs w:val="26"/>
        </w:rPr>
        <w:t>r.</w:t>
      </w:r>
    </w:p>
    <w:p w14:paraId="625EF2E7" w14:textId="77777777" w:rsidR="009104BC" w:rsidRPr="00281A54" w:rsidRDefault="009104BC" w:rsidP="00926780">
      <w:pPr>
        <w:rPr>
          <w:b/>
          <w:sz w:val="26"/>
          <w:szCs w:val="26"/>
        </w:rPr>
      </w:pPr>
    </w:p>
    <w:p w14:paraId="6F99760F" w14:textId="77777777" w:rsidR="00281A54" w:rsidRPr="00281A54" w:rsidRDefault="00281A54" w:rsidP="00926780">
      <w:pPr>
        <w:rPr>
          <w:b/>
          <w:sz w:val="26"/>
          <w:szCs w:val="26"/>
        </w:rPr>
      </w:pPr>
    </w:p>
    <w:p w14:paraId="6D531E19" w14:textId="45920F4C" w:rsidR="008C548B" w:rsidRPr="00926780" w:rsidRDefault="009308C8" w:rsidP="00926780">
      <w:pPr>
        <w:rPr>
          <w:rFonts w:eastAsia="Calibri"/>
          <w:bCs/>
          <w:sz w:val="24"/>
          <w:szCs w:val="24"/>
          <w:lang w:eastAsia="en-US"/>
        </w:rPr>
      </w:pPr>
      <w:r w:rsidRPr="00926780">
        <w:rPr>
          <w:bCs/>
          <w:sz w:val="24"/>
          <w:szCs w:val="24"/>
        </w:rPr>
        <w:t>w sprawie powołania Komisji przetargowej do</w:t>
      </w:r>
      <w:r w:rsidR="00384AB6" w:rsidRPr="00926780">
        <w:rPr>
          <w:bCs/>
          <w:sz w:val="24"/>
          <w:szCs w:val="24"/>
        </w:rPr>
        <w:t xml:space="preserve"> przeprowadzenia postępowania</w:t>
      </w:r>
      <w:r w:rsidR="00577A38" w:rsidRPr="00926780">
        <w:rPr>
          <w:bCs/>
          <w:sz w:val="24"/>
          <w:szCs w:val="24"/>
        </w:rPr>
        <w:t xml:space="preserve"> </w:t>
      </w:r>
      <w:r w:rsidR="00EB1EF0" w:rsidRPr="00926780">
        <w:rPr>
          <w:bCs/>
          <w:sz w:val="24"/>
          <w:szCs w:val="24"/>
        </w:rPr>
        <w:t>pn</w:t>
      </w:r>
      <w:r w:rsidR="00762D63" w:rsidRPr="00926780">
        <w:rPr>
          <w:bCs/>
          <w:sz w:val="24"/>
          <w:szCs w:val="24"/>
        </w:rPr>
        <w:t>.</w:t>
      </w:r>
      <w:r w:rsidRPr="00926780">
        <w:rPr>
          <w:bCs/>
          <w:sz w:val="24"/>
          <w:szCs w:val="24"/>
        </w:rPr>
        <w:t>:</w:t>
      </w:r>
      <w:r w:rsidR="00705B08" w:rsidRPr="00926780">
        <w:rPr>
          <w:bCs/>
          <w:sz w:val="24"/>
          <w:szCs w:val="24"/>
        </w:rPr>
        <w:t xml:space="preserve"> </w:t>
      </w:r>
      <w:bookmarkStart w:id="0" w:name="_Hlk86834942"/>
      <w:bookmarkStart w:id="1" w:name="_Hlk150324293"/>
      <w:bookmarkStart w:id="2" w:name="_Hlk188515327"/>
      <w:bookmarkStart w:id="3" w:name="_Hlk190855929"/>
      <w:bookmarkStart w:id="4" w:name="_Hlk85119292"/>
      <w:r w:rsidR="00281A54" w:rsidRPr="00926780">
        <w:rPr>
          <w:rFonts w:eastAsia="Calibri"/>
          <w:bCs/>
          <w:sz w:val="24"/>
          <w:szCs w:val="24"/>
          <w:lang w:eastAsia="en-US"/>
        </w:rPr>
        <w:t xml:space="preserve">Ubezpieczenie </w:t>
      </w:r>
      <w:r w:rsidR="00566480" w:rsidRPr="00926780">
        <w:rPr>
          <w:rFonts w:eastAsia="Calibri"/>
          <w:bCs/>
          <w:sz w:val="24"/>
          <w:szCs w:val="24"/>
          <w:lang w:eastAsia="en-US"/>
        </w:rPr>
        <w:t>floty pojazdów Gminy Lesznowola i Następstw Nieszczęśliwych Wypadków członków Ochotniczych Straży Pożarnych oraz Młodzieżowych Drużyn Pożarniczych</w:t>
      </w:r>
      <w:r w:rsidR="008C548B" w:rsidRPr="00926780">
        <w:rPr>
          <w:bCs/>
          <w:sz w:val="24"/>
          <w:szCs w:val="24"/>
        </w:rPr>
        <w:t>.</w:t>
      </w:r>
    </w:p>
    <w:bookmarkEnd w:id="0"/>
    <w:bookmarkEnd w:id="1"/>
    <w:bookmarkEnd w:id="2"/>
    <w:bookmarkEnd w:id="3"/>
    <w:bookmarkEnd w:id="4"/>
    <w:p w14:paraId="28B6A0A4" w14:textId="77777777" w:rsidR="00384AB6" w:rsidRPr="00926780" w:rsidRDefault="00384AB6" w:rsidP="00926780">
      <w:pPr>
        <w:rPr>
          <w:bCs/>
          <w:sz w:val="24"/>
          <w:szCs w:val="24"/>
        </w:rPr>
      </w:pPr>
    </w:p>
    <w:p w14:paraId="013D7B4A" w14:textId="77777777" w:rsidR="009104BC" w:rsidRPr="00926780" w:rsidRDefault="009104BC" w:rsidP="00926780">
      <w:pPr>
        <w:rPr>
          <w:bCs/>
          <w:sz w:val="24"/>
          <w:szCs w:val="24"/>
        </w:rPr>
      </w:pPr>
    </w:p>
    <w:p w14:paraId="2EAF72D7" w14:textId="46B18898" w:rsidR="00CC6078" w:rsidRPr="00926780" w:rsidRDefault="00CC6078" w:rsidP="00926780">
      <w:pPr>
        <w:pStyle w:val="Default"/>
        <w:rPr>
          <w:bCs/>
        </w:rPr>
      </w:pPr>
      <w:r w:rsidRPr="00926780">
        <w:rPr>
          <w:bCs/>
        </w:rPr>
        <w:t>Na podstawie art. 30 ust. 1 i ust. 2 pkt. 4 ustawy z dnia 8 marca 1990</w:t>
      </w:r>
      <w:r w:rsidR="009104BC" w:rsidRPr="00926780">
        <w:rPr>
          <w:bCs/>
        </w:rPr>
        <w:t xml:space="preserve"> </w:t>
      </w:r>
      <w:r w:rsidRPr="00926780">
        <w:rPr>
          <w:bCs/>
        </w:rPr>
        <w:t>r. o samorządzie gminnym (</w:t>
      </w:r>
      <w:proofErr w:type="spellStart"/>
      <w:r w:rsidR="00A817E7" w:rsidRPr="00926780">
        <w:rPr>
          <w:bCs/>
        </w:rPr>
        <w:t>t</w:t>
      </w:r>
      <w:r w:rsidR="002E1845" w:rsidRPr="00926780">
        <w:rPr>
          <w:bCs/>
        </w:rPr>
        <w:t>.</w:t>
      </w:r>
      <w:r w:rsidR="00A817E7" w:rsidRPr="00926780">
        <w:rPr>
          <w:bCs/>
        </w:rPr>
        <w:t>j</w:t>
      </w:r>
      <w:proofErr w:type="spellEnd"/>
      <w:r w:rsidR="00A817E7" w:rsidRPr="00926780">
        <w:rPr>
          <w:bCs/>
        </w:rPr>
        <w:t>.</w:t>
      </w:r>
      <w:r w:rsidRPr="00926780">
        <w:rPr>
          <w:bCs/>
        </w:rPr>
        <w:t xml:space="preserve"> Dz. U. z 20</w:t>
      </w:r>
      <w:r w:rsidR="003A068C" w:rsidRPr="00926780">
        <w:rPr>
          <w:bCs/>
        </w:rPr>
        <w:t>2</w:t>
      </w:r>
      <w:r w:rsidR="00516F59" w:rsidRPr="00926780">
        <w:rPr>
          <w:bCs/>
        </w:rPr>
        <w:t>5</w:t>
      </w:r>
      <w:r w:rsidR="009104BC" w:rsidRPr="00926780">
        <w:rPr>
          <w:bCs/>
        </w:rPr>
        <w:t xml:space="preserve"> </w:t>
      </w:r>
      <w:r w:rsidRPr="00926780">
        <w:rPr>
          <w:bCs/>
        </w:rPr>
        <w:t>r. poz.</w:t>
      </w:r>
      <w:r w:rsidR="00BB50D5" w:rsidRPr="00926780">
        <w:rPr>
          <w:bCs/>
        </w:rPr>
        <w:t xml:space="preserve"> </w:t>
      </w:r>
      <w:r w:rsidR="00516F59" w:rsidRPr="00926780">
        <w:rPr>
          <w:bCs/>
        </w:rPr>
        <w:t>1153</w:t>
      </w:r>
      <w:r w:rsidR="00112B34" w:rsidRPr="00926780">
        <w:rPr>
          <w:bCs/>
        </w:rPr>
        <w:t xml:space="preserve"> ze zm.</w:t>
      </w:r>
      <w:r w:rsidRPr="00926780">
        <w:rPr>
          <w:bCs/>
        </w:rPr>
        <w:t xml:space="preserve">) oraz art. </w:t>
      </w:r>
      <w:r w:rsidR="007F677D" w:rsidRPr="00926780">
        <w:rPr>
          <w:bCs/>
        </w:rPr>
        <w:t>53</w:t>
      </w:r>
      <w:r w:rsidRPr="00926780">
        <w:rPr>
          <w:bCs/>
        </w:rPr>
        <w:t xml:space="preserve"> ust. 2 ustawy</w:t>
      </w:r>
      <w:r w:rsidR="00516F59" w:rsidRPr="00926780">
        <w:rPr>
          <w:bCs/>
        </w:rPr>
        <w:t xml:space="preserve"> </w:t>
      </w:r>
      <w:r w:rsidRPr="00926780">
        <w:rPr>
          <w:bCs/>
        </w:rPr>
        <w:t xml:space="preserve">z dnia </w:t>
      </w:r>
      <w:r w:rsidR="007F677D" w:rsidRPr="00926780">
        <w:rPr>
          <w:bCs/>
        </w:rPr>
        <w:t xml:space="preserve">11 września </w:t>
      </w:r>
      <w:r w:rsidRPr="00926780">
        <w:rPr>
          <w:bCs/>
        </w:rPr>
        <w:t>20</w:t>
      </w:r>
      <w:r w:rsidR="007F677D" w:rsidRPr="00926780">
        <w:rPr>
          <w:bCs/>
        </w:rPr>
        <w:t>19</w:t>
      </w:r>
      <w:r w:rsidR="009104BC" w:rsidRPr="00926780">
        <w:rPr>
          <w:bCs/>
        </w:rPr>
        <w:t xml:space="preserve"> </w:t>
      </w:r>
      <w:r w:rsidRPr="00926780">
        <w:rPr>
          <w:bCs/>
        </w:rPr>
        <w:t>r. Prawo zamówień publicznych (</w:t>
      </w:r>
      <w:r w:rsidR="001F4E78" w:rsidRPr="00926780">
        <w:rPr>
          <w:bCs/>
        </w:rPr>
        <w:t>t.j.</w:t>
      </w:r>
      <w:r w:rsidR="00441B4E" w:rsidRPr="00926780">
        <w:rPr>
          <w:bCs/>
        </w:rPr>
        <w:t xml:space="preserve"> </w:t>
      </w:r>
      <w:r w:rsidRPr="00926780">
        <w:rPr>
          <w:bCs/>
        </w:rPr>
        <w:t>Dz. U. z 20</w:t>
      </w:r>
      <w:r w:rsidR="00B857E8" w:rsidRPr="00926780">
        <w:rPr>
          <w:bCs/>
        </w:rPr>
        <w:t>2</w:t>
      </w:r>
      <w:r w:rsidR="00E13DEE" w:rsidRPr="00926780">
        <w:rPr>
          <w:bCs/>
        </w:rPr>
        <w:t>4</w:t>
      </w:r>
      <w:r w:rsidR="009104BC" w:rsidRPr="00926780">
        <w:rPr>
          <w:bCs/>
        </w:rPr>
        <w:t xml:space="preserve"> </w:t>
      </w:r>
      <w:r w:rsidRPr="00926780">
        <w:rPr>
          <w:bCs/>
        </w:rPr>
        <w:t xml:space="preserve">r. poz. </w:t>
      </w:r>
      <w:r w:rsidR="00B857E8" w:rsidRPr="00926780">
        <w:rPr>
          <w:bCs/>
        </w:rPr>
        <w:t>1</w:t>
      </w:r>
      <w:r w:rsidR="00E13DEE" w:rsidRPr="00926780">
        <w:rPr>
          <w:bCs/>
        </w:rPr>
        <w:t>320</w:t>
      </w:r>
      <w:r w:rsidR="00516F59" w:rsidRPr="00926780">
        <w:rPr>
          <w:bCs/>
        </w:rPr>
        <w:t xml:space="preserve"> ze zm.)</w:t>
      </w:r>
      <w:r w:rsidRPr="00926780">
        <w:rPr>
          <w:bCs/>
        </w:rPr>
        <w:t xml:space="preserve"> zarządzam co następuje:</w:t>
      </w:r>
    </w:p>
    <w:p w14:paraId="1BD57B59" w14:textId="77777777" w:rsidR="00762D63" w:rsidRPr="00926780" w:rsidRDefault="00762D63" w:rsidP="00926780">
      <w:pPr>
        <w:pStyle w:val="Tekstpodstawowy"/>
        <w:jc w:val="left"/>
        <w:rPr>
          <w:bCs/>
          <w:i w:val="0"/>
          <w:sz w:val="24"/>
          <w:szCs w:val="24"/>
        </w:rPr>
      </w:pPr>
    </w:p>
    <w:p w14:paraId="67E9D11F" w14:textId="77777777" w:rsidR="009104BC" w:rsidRPr="00926780" w:rsidRDefault="009308C8" w:rsidP="00926780">
      <w:pPr>
        <w:pStyle w:val="Tekstpodstawowy"/>
        <w:jc w:val="left"/>
        <w:rPr>
          <w:bCs/>
          <w:i w:val="0"/>
          <w:sz w:val="24"/>
          <w:szCs w:val="24"/>
        </w:rPr>
      </w:pPr>
      <w:r w:rsidRPr="00926780">
        <w:rPr>
          <w:bCs/>
          <w:i w:val="0"/>
          <w:sz w:val="24"/>
          <w:szCs w:val="24"/>
        </w:rPr>
        <w:t>§ 1</w:t>
      </w:r>
    </w:p>
    <w:p w14:paraId="100874E8" w14:textId="5E386F16" w:rsidR="009308C8" w:rsidRPr="00926780" w:rsidRDefault="009308C8" w:rsidP="00926780">
      <w:pPr>
        <w:rPr>
          <w:rFonts w:eastAsia="Calibri"/>
          <w:bCs/>
          <w:sz w:val="24"/>
          <w:szCs w:val="24"/>
          <w:lang w:eastAsia="en-US"/>
        </w:rPr>
      </w:pPr>
      <w:r w:rsidRPr="00926780">
        <w:rPr>
          <w:bCs/>
          <w:sz w:val="24"/>
          <w:szCs w:val="24"/>
        </w:rPr>
        <w:t>Powołuję Komisję przetargową do przeprowadzenia postępowania</w:t>
      </w:r>
      <w:r w:rsidR="00577A38" w:rsidRPr="00926780">
        <w:rPr>
          <w:bCs/>
          <w:sz w:val="24"/>
          <w:szCs w:val="24"/>
        </w:rPr>
        <w:t xml:space="preserve"> </w:t>
      </w:r>
      <w:r w:rsidR="00EB1EF0" w:rsidRPr="00926780">
        <w:rPr>
          <w:bCs/>
          <w:sz w:val="24"/>
          <w:szCs w:val="24"/>
        </w:rPr>
        <w:t>pn</w:t>
      </w:r>
      <w:bookmarkStart w:id="5" w:name="_Hlk193874484"/>
      <w:r w:rsidR="00EB1EF0" w:rsidRPr="00926780">
        <w:rPr>
          <w:bCs/>
          <w:sz w:val="24"/>
          <w:szCs w:val="24"/>
        </w:rPr>
        <w:t>.</w:t>
      </w:r>
      <w:r w:rsidRPr="00926780">
        <w:rPr>
          <w:bCs/>
          <w:sz w:val="24"/>
          <w:szCs w:val="24"/>
        </w:rPr>
        <w:t>:</w:t>
      </w:r>
      <w:r w:rsidR="00453ADF" w:rsidRPr="00926780">
        <w:rPr>
          <w:bCs/>
          <w:color w:val="000000"/>
          <w:sz w:val="24"/>
          <w:szCs w:val="24"/>
        </w:rPr>
        <w:t xml:space="preserve"> </w:t>
      </w:r>
      <w:bookmarkStart w:id="6" w:name="_Hlk188515355"/>
      <w:r w:rsidR="00566480" w:rsidRPr="00926780">
        <w:rPr>
          <w:rFonts w:eastAsia="Calibri"/>
          <w:bCs/>
          <w:sz w:val="24"/>
          <w:szCs w:val="24"/>
          <w:lang w:eastAsia="en-US"/>
        </w:rPr>
        <w:t>Ubezpieczenie floty pojazdów Gminy Lesznowola i Następstw Nieszczęśliwych Wypadków członków Ochotniczych Straży Pożarnych oraz Młodzieżowych Drużyn Pożarniczych</w:t>
      </w:r>
      <w:r w:rsidR="002A2521" w:rsidRPr="00926780">
        <w:rPr>
          <w:bCs/>
          <w:sz w:val="24"/>
          <w:szCs w:val="24"/>
        </w:rPr>
        <w:t xml:space="preserve">, </w:t>
      </w:r>
      <w:bookmarkEnd w:id="5"/>
      <w:bookmarkEnd w:id="6"/>
      <w:r w:rsidR="00705B08" w:rsidRPr="00926780">
        <w:rPr>
          <w:bCs/>
          <w:sz w:val="24"/>
          <w:szCs w:val="24"/>
        </w:rPr>
        <w:t>w</w:t>
      </w:r>
      <w:r w:rsidR="00502E95" w:rsidRPr="00926780">
        <w:rPr>
          <w:bCs/>
          <w:sz w:val="24"/>
          <w:szCs w:val="24"/>
        </w:rPr>
        <w:t xml:space="preserve"> składzie </w:t>
      </w:r>
      <w:r w:rsidRPr="00926780">
        <w:rPr>
          <w:bCs/>
          <w:sz w:val="24"/>
          <w:szCs w:val="24"/>
        </w:rPr>
        <w:t>następującym:</w:t>
      </w:r>
    </w:p>
    <w:p w14:paraId="2F79B3F6" w14:textId="35E25F4A" w:rsidR="00236E48" w:rsidRPr="00926780" w:rsidRDefault="009308C8" w:rsidP="00926780">
      <w:pPr>
        <w:pStyle w:val="Tekstpodstawowy"/>
        <w:jc w:val="left"/>
        <w:rPr>
          <w:bCs/>
          <w:i w:val="0"/>
          <w:sz w:val="24"/>
          <w:szCs w:val="24"/>
        </w:rPr>
      </w:pPr>
      <w:bookmarkStart w:id="7" w:name="_Hlk71198055"/>
      <w:bookmarkStart w:id="8" w:name="_Hlk195616706"/>
      <w:r w:rsidRPr="00926780">
        <w:rPr>
          <w:bCs/>
          <w:i w:val="0"/>
          <w:sz w:val="24"/>
          <w:szCs w:val="24"/>
        </w:rPr>
        <w:t xml:space="preserve">1. </w:t>
      </w:r>
      <w:r w:rsidR="00236E48" w:rsidRPr="00926780">
        <w:rPr>
          <w:bCs/>
          <w:i w:val="0"/>
          <w:sz w:val="24"/>
          <w:szCs w:val="24"/>
        </w:rPr>
        <w:t>Tomasz Dziubak – Wysokiński</w:t>
      </w:r>
      <w:r w:rsidR="00926780">
        <w:rPr>
          <w:bCs/>
          <w:i w:val="0"/>
          <w:sz w:val="24"/>
          <w:szCs w:val="24"/>
        </w:rPr>
        <w:t xml:space="preserve"> </w:t>
      </w:r>
      <w:r w:rsidR="00236E48" w:rsidRPr="00926780">
        <w:rPr>
          <w:bCs/>
          <w:i w:val="0"/>
          <w:sz w:val="24"/>
          <w:szCs w:val="24"/>
        </w:rPr>
        <w:t>- Przewodniczący</w:t>
      </w:r>
    </w:p>
    <w:p w14:paraId="6AF9A960" w14:textId="65C1DA80" w:rsidR="00270897" w:rsidRPr="00926780" w:rsidRDefault="009308C8" w:rsidP="00926780">
      <w:pPr>
        <w:pStyle w:val="Tekstpodstawowy"/>
        <w:jc w:val="left"/>
        <w:rPr>
          <w:bCs/>
          <w:i w:val="0"/>
          <w:sz w:val="24"/>
          <w:szCs w:val="24"/>
        </w:rPr>
      </w:pPr>
      <w:r w:rsidRPr="00926780">
        <w:rPr>
          <w:bCs/>
          <w:i w:val="0"/>
          <w:sz w:val="24"/>
          <w:szCs w:val="24"/>
        </w:rPr>
        <w:t>2.</w:t>
      </w:r>
      <w:r w:rsidR="008C548B" w:rsidRPr="00926780">
        <w:rPr>
          <w:bCs/>
          <w:i w:val="0"/>
          <w:sz w:val="24"/>
          <w:szCs w:val="24"/>
        </w:rPr>
        <w:t xml:space="preserve"> </w:t>
      </w:r>
      <w:r w:rsidR="00281A54" w:rsidRPr="00926780">
        <w:rPr>
          <w:bCs/>
          <w:i w:val="0"/>
          <w:sz w:val="24"/>
          <w:szCs w:val="24"/>
        </w:rPr>
        <w:t xml:space="preserve">Aneta Książek </w:t>
      </w:r>
      <w:r w:rsidR="00270897" w:rsidRPr="00926780">
        <w:rPr>
          <w:bCs/>
          <w:i w:val="0"/>
          <w:sz w:val="24"/>
          <w:szCs w:val="24"/>
        </w:rPr>
        <w:t>- Sekretarz</w:t>
      </w:r>
    </w:p>
    <w:p w14:paraId="06E3ACE2" w14:textId="6CDF99D7" w:rsidR="00E13DEE" w:rsidRPr="00926780" w:rsidRDefault="00E13DEE" w:rsidP="00926780">
      <w:pPr>
        <w:pStyle w:val="Tekstpodstawowy"/>
        <w:jc w:val="left"/>
        <w:rPr>
          <w:bCs/>
          <w:i w:val="0"/>
          <w:sz w:val="24"/>
          <w:szCs w:val="24"/>
        </w:rPr>
      </w:pPr>
      <w:r w:rsidRPr="00926780">
        <w:rPr>
          <w:bCs/>
          <w:i w:val="0"/>
          <w:sz w:val="24"/>
          <w:szCs w:val="24"/>
        </w:rPr>
        <w:t>3.</w:t>
      </w:r>
      <w:r w:rsidR="008C548B" w:rsidRPr="00926780">
        <w:rPr>
          <w:bCs/>
          <w:i w:val="0"/>
          <w:sz w:val="24"/>
          <w:szCs w:val="24"/>
        </w:rPr>
        <w:t xml:space="preserve"> </w:t>
      </w:r>
      <w:r w:rsidR="00281A54" w:rsidRPr="00926780">
        <w:rPr>
          <w:bCs/>
          <w:i w:val="0"/>
          <w:sz w:val="24"/>
          <w:szCs w:val="24"/>
        </w:rPr>
        <w:t>Ewa Niemczyk</w:t>
      </w:r>
      <w:r w:rsidR="00926780">
        <w:rPr>
          <w:bCs/>
          <w:i w:val="0"/>
          <w:sz w:val="24"/>
          <w:szCs w:val="24"/>
        </w:rPr>
        <w:t xml:space="preserve"> </w:t>
      </w:r>
      <w:r w:rsidRPr="00926780">
        <w:rPr>
          <w:bCs/>
          <w:i w:val="0"/>
          <w:sz w:val="24"/>
          <w:szCs w:val="24"/>
        </w:rPr>
        <w:t>- Członek</w:t>
      </w:r>
    </w:p>
    <w:bookmarkEnd w:id="7"/>
    <w:p w14:paraId="676C07E1" w14:textId="5786820F" w:rsidR="001B63C1" w:rsidRPr="00926780" w:rsidRDefault="000F2FB4" w:rsidP="00926780">
      <w:pPr>
        <w:pStyle w:val="Tekstpodstawowy"/>
        <w:jc w:val="left"/>
        <w:rPr>
          <w:bCs/>
          <w:i w:val="0"/>
          <w:sz w:val="24"/>
          <w:szCs w:val="24"/>
        </w:rPr>
      </w:pPr>
      <w:r w:rsidRPr="00926780">
        <w:rPr>
          <w:bCs/>
          <w:i w:val="0"/>
          <w:sz w:val="24"/>
          <w:szCs w:val="24"/>
        </w:rPr>
        <w:t>4</w:t>
      </w:r>
      <w:r w:rsidR="007B6C0F" w:rsidRPr="00926780">
        <w:rPr>
          <w:bCs/>
          <w:i w:val="0"/>
          <w:sz w:val="24"/>
          <w:szCs w:val="24"/>
        </w:rPr>
        <w:t xml:space="preserve">. </w:t>
      </w:r>
      <w:r w:rsidR="00281A54" w:rsidRPr="00926780">
        <w:rPr>
          <w:bCs/>
          <w:i w:val="0"/>
          <w:sz w:val="24"/>
          <w:szCs w:val="24"/>
        </w:rPr>
        <w:t>Iwona Piotrowicz</w:t>
      </w:r>
      <w:r w:rsidR="00926780">
        <w:rPr>
          <w:bCs/>
          <w:i w:val="0"/>
          <w:sz w:val="24"/>
          <w:szCs w:val="24"/>
        </w:rPr>
        <w:t xml:space="preserve"> </w:t>
      </w:r>
      <w:r w:rsidR="007B6C0F" w:rsidRPr="00926780">
        <w:rPr>
          <w:bCs/>
          <w:i w:val="0"/>
          <w:sz w:val="24"/>
          <w:szCs w:val="24"/>
        </w:rPr>
        <w:t>- Członek</w:t>
      </w:r>
    </w:p>
    <w:bookmarkEnd w:id="8"/>
    <w:p w14:paraId="36774244" w14:textId="77777777" w:rsidR="007B6C0F" w:rsidRPr="00926780" w:rsidRDefault="007B6C0F" w:rsidP="00926780">
      <w:pPr>
        <w:pStyle w:val="Tekstpodstawowy"/>
        <w:jc w:val="left"/>
        <w:rPr>
          <w:bCs/>
          <w:i w:val="0"/>
          <w:sz w:val="24"/>
          <w:szCs w:val="24"/>
        </w:rPr>
      </w:pPr>
    </w:p>
    <w:p w14:paraId="18360A64" w14:textId="77777777" w:rsidR="0014327A" w:rsidRPr="00926780" w:rsidRDefault="009308C8" w:rsidP="00926780">
      <w:pPr>
        <w:pStyle w:val="Tekstpodstawowy"/>
        <w:jc w:val="left"/>
        <w:rPr>
          <w:bCs/>
          <w:i w:val="0"/>
          <w:sz w:val="24"/>
          <w:szCs w:val="24"/>
        </w:rPr>
      </w:pPr>
      <w:r w:rsidRPr="00926780">
        <w:rPr>
          <w:bCs/>
          <w:i w:val="0"/>
          <w:sz w:val="24"/>
          <w:szCs w:val="24"/>
        </w:rPr>
        <w:t>§ 2</w:t>
      </w:r>
    </w:p>
    <w:p w14:paraId="6C395014" w14:textId="4BCD0969" w:rsidR="009308C8" w:rsidRPr="00926780" w:rsidRDefault="009308C8" w:rsidP="00926780">
      <w:pPr>
        <w:rPr>
          <w:rFonts w:eastAsia="Calibri"/>
          <w:bCs/>
          <w:sz w:val="24"/>
          <w:szCs w:val="24"/>
          <w:lang w:eastAsia="en-US"/>
        </w:rPr>
      </w:pPr>
      <w:r w:rsidRPr="00926780">
        <w:rPr>
          <w:bCs/>
          <w:sz w:val="24"/>
          <w:szCs w:val="24"/>
        </w:rPr>
        <w:t xml:space="preserve">Zasadność i konieczność udzielenia zamówienia publicznego, o którym mowa </w:t>
      </w:r>
      <w:r w:rsidR="008A777B" w:rsidRPr="00926780">
        <w:rPr>
          <w:bCs/>
          <w:sz w:val="24"/>
          <w:szCs w:val="24"/>
        </w:rPr>
        <w:t>w § 1 wynika</w:t>
      </w:r>
      <w:r w:rsidR="006F13B8" w:rsidRPr="00926780">
        <w:rPr>
          <w:bCs/>
          <w:sz w:val="24"/>
          <w:szCs w:val="24"/>
        </w:rPr>
        <w:t xml:space="preserve"> </w:t>
      </w:r>
      <w:r w:rsidRPr="00926780">
        <w:rPr>
          <w:bCs/>
          <w:sz w:val="24"/>
          <w:szCs w:val="24"/>
        </w:rPr>
        <w:t>z obowiązku wykonania budżetu Gminy Lesznowola, który prz</w:t>
      </w:r>
      <w:r w:rsidR="008A777B" w:rsidRPr="00926780">
        <w:rPr>
          <w:bCs/>
          <w:sz w:val="24"/>
          <w:szCs w:val="24"/>
        </w:rPr>
        <w:t xml:space="preserve">ewiduje realizację </w:t>
      </w:r>
      <w:r w:rsidR="00441B4E" w:rsidRPr="00926780">
        <w:rPr>
          <w:bCs/>
          <w:sz w:val="24"/>
          <w:szCs w:val="24"/>
        </w:rPr>
        <w:t xml:space="preserve">zadania </w:t>
      </w:r>
      <w:r w:rsidR="008A777B" w:rsidRPr="00926780">
        <w:rPr>
          <w:bCs/>
          <w:sz w:val="24"/>
          <w:szCs w:val="24"/>
        </w:rPr>
        <w:t>pn.:</w:t>
      </w:r>
      <w:r w:rsidR="006A103D" w:rsidRPr="00926780">
        <w:rPr>
          <w:bCs/>
          <w:sz w:val="24"/>
          <w:szCs w:val="24"/>
        </w:rPr>
        <w:t xml:space="preserve"> </w:t>
      </w:r>
      <w:bookmarkStart w:id="9" w:name="_Hlk212202267"/>
      <w:r w:rsidR="00566480" w:rsidRPr="00926780">
        <w:rPr>
          <w:rFonts w:eastAsia="Calibri"/>
          <w:bCs/>
          <w:sz w:val="24"/>
          <w:szCs w:val="24"/>
          <w:lang w:eastAsia="en-US"/>
        </w:rPr>
        <w:t>Ubezpieczenie floty pojazdów Gminy Lesznowola i Następstw Nieszczęśliwych Wypadków członków Ochotniczych Straży Pożarnych oraz Młodzieżowych Drużyn Pożarniczych</w:t>
      </w:r>
      <w:r w:rsidR="002A2521" w:rsidRPr="00926780">
        <w:rPr>
          <w:bCs/>
          <w:color w:val="000000"/>
          <w:sz w:val="24"/>
          <w:szCs w:val="24"/>
        </w:rPr>
        <w:t xml:space="preserve"> </w:t>
      </w:r>
      <w:bookmarkEnd w:id="9"/>
      <w:r w:rsidRPr="00926780">
        <w:rPr>
          <w:bCs/>
          <w:sz w:val="24"/>
          <w:szCs w:val="24"/>
        </w:rPr>
        <w:t>i przeznacza na</w:t>
      </w:r>
      <w:r w:rsidR="00E13DEE" w:rsidRPr="00926780">
        <w:rPr>
          <w:bCs/>
          <w:sz w:val="24"/>
          <w:szCs w:val="24"/>
        </w:rPr>
        <w:t xml:space="preserve"> </w:t>
      </w:r>
      <w:r w:rsidRPr="00926780">
        <w:rPr>
          <w:bCs/>
          <w:sz w:val="24"/>
          <w:szCs w:val="24"/>
        </w:rPr>
        <w:t>ten cel</w:t>
      </w:r>
      <w:r w:rsidR="008F54C2" w:rsidRPr="00926780">
        <w:rPr>
          <w:bCs/>
          <w:sz w:val="24"/>
          <w:szCs w:val="24"/>
        </w:rPr>
        <w:t xml:space="preserve"> </w:t>
      </w:r>
      <w:r w:rsidRPr="00926780">
        <w:rPr>
          <w:bCs/>
          <w:sz w:val="24"/>
          <w:szCs w:val="24"/>
        </w:rPr>
        <w:t>środki</w:t>
      </w:r>
      <w:r w:rsidR="00664293" w:rsidRPr="00926780">
        <w:rPr>
          <w:bCs/>
          <w:sz w:val="24"/>
          <w:szCs w:val="24"/>
        </w:rPr>
        <w:t xml:space="preserve"> </w:t>
      </w:r>
      <w:r w:rsidRPr="00926780">
        <w:rPr>
          <w:bCs/>
          <w:sz w:val="24"/>
          <w:szCs w:val="24"/>
        </w:rPr>
        <w:t>finansowe.</w:t>
      </w:r>
    </w:p>
    <w:p w14:paraId="4F2B3202" w14:textId="77777777" w:rsidR="00926780" w:rsidRDefault="00926780" w:rsidP="00926780">
      <w:pPr>
        <w:pStyle w:val="Tekstpodstawowy"/>
        <w:jc w:val="left"/>
        <w:rPr>
          <w:bCs/>
          <w:i w:val="0"/>
          <w:sz w:val="24"/>
          <w:szCs w:val="24"/>
        </w:rPr>
      </w:pPr>
    </w:p>
    <w:p w14:paraId="6DC2007B" w14:textId="13EEE746" w:rsidR="005D5819" w:rsidRPr="00926780" w:rsidRDefault="005D5819" w:rsidP="00926780">
      <w:pPr>
        <w:pStyle w:val="Tekstpodstawowy"/>
        <w:jc w:val="left"/>
        <w:rPr>
          <w:bCs/>
          <w:i w:val="0"/>
          <w:sz w:val="24"/>
          <w:szCs w:val="24"/>
        </w:rPr>
      </w:pPr>
      <w:r w:rsidRPr="00926780">
        <w:rPr>
          <w:bCs/>
          <w:i w:val="0"/>
          <w:sz w:val="24"/>
          <w:szCs w:val="24"/>
        </w:rPr>
        <w:t>§ 3</w:t>
      </w:r>
    </w:p>
    <w:p w14:paraId="46995A35" w14:textId="77777777" w:rsidR="005D5819" w:rsidRPr="00926780" w:rsidRDefault="005D5819" w:rsidP="00926780">
      <w:pPr>
        <w:pStyle w:val="Tekstpodstawowy"/>
        <w:jc w:val="left"/>
        <w:rPr>
          <w:bCs/>
          <w:i w:val="0"/>
          <w:sz w:val="24"/>
          <w:szCs w:val="24"/>
        </w:rPr>
      </w:pPr>
      <w:r w:rsidRPr="00926780">
        <w:rPr>
          <w:bCs/>
          <w:i w:val="0"/>
          <w:sz w:val="24"/>
          <w:szCs w:val="24"/>
        </w:rPr>
        <w:t>Wykonanie Zarządzenia powierza się Kierownikowi Referatu Zamówień Publicznych.</w:t>
      </w:r>
    </w:p>
    <w:p w14:paraId="04266FE9" w14:textId="77777777" w:rsidR="005D5819" w:rsidRPr="00926780" w:rsidRDefault="005D5819" w:rsidP="00926780">
      <w:pPr>
        <w:pStyle w:val="Tekstpodstawowy"/>
        <w:jc w:val="left"/>
        <w:rPr>
          <w:bCs/>
          <w:i w:val="0"/>
          <w:sz w:val="24"/>
          <w:szCs w:val="24"/>
        </w:rPr>
      </w:pPr>
    </w:p>
    <w:p w14:paraId="519FEA27" w14:textId="77777777" w:rsidR="005D5819" w:rsidRPr="00926780" w:rsidRDefault="005D5819" w:rsidP="00926780">
      <w:pPr>
        <w:pStyle w:val="Tekstpodstawowy"/>
        <w:jc w:val="left"/>
        <w:rPr>
          <w:bCs/>
          <w:i w:val="0"/>
          <w:sz w:val="24"/>
          <w:szCs w:val="24"/>
        </w:rPr>
      </w:pPr>
      <w:r w:rsidRPr="00926780">
        <w:rPr>
          <w:bCs/>
          <w:i w:val="0"/>
          <w:sz w:val="24"/>
          <w:szCs w:val="24"/>
        </w:rPr>
        <w:t>§ 4</w:t>
      </w:r>
    </w:p>
    <w:p w14:paraId="0CDAF62A" w14:textId="472A5ECD" w:rsidR="00314AB3" w:rsidRPr="00926780" w:rsidRDefault="005D5819" w:rsidP="00926780">
      <w:pPr>
        <w:pStyle w:val="Tekstpodstawowy"/>
        <w:jc w:val="left"/>
        <w:rPr>
          <w:bCs/>
          <w:i w:val="0"/>
          <w:sz w:val="24"/>
          <w:szCs w:val="24"/>
        </w:rPr>
      </w:pPr>
      <w:r w:rsidRPr="00926780">
        <w:rPr>
          <w:bCs/>
          <w:i w:val="0"/>
          <w:sz w:val="24"/>
          <w:szCs w:val="24"/>
        </w:rPr>
        <w:t xml:space="preserve">Zarządzenie wchodzi w życie z dniem podpisania. </w:t>
      </w:r>
    </w:p>
    <w:sectPr w:rsidR="00314AB3" w:rsidRPr="00926780" w:rsidSect="002C68C1">
      <w:pgSz w:w="11906" w:h="16838"/>
      <w:pgMar w:top="1417" w:right="1983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32BD5" w14:textId="77777777" w:rsidR="00C86822" w:rsidRDefault="00C86822" w:rsidP="008C7828">
      <w:r>
        <w:separator/>
      </w:r>
    </w:p>
  </w:endnote>
  <w:endnote w:type="continuationSeparator" w:id="0">
    <w:p w14:paraId="547ACE5B" w14:textId="77777777" w:rsidR="00C86822" w:rsidRDefault="00C86822" w:rsidP="008C7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57649" w14:textId="77777777" w:rsidR="00C86822" w:rsidRDefault="00C86822" w:rsidP="008C7828">
      <w:r>
        <w:separator/>
      </w:r>
    </w:p>
  </w:footnote>
  <w:footnote w:type="continuationSeparator" w:id="0">
    <w:p w14:paraId="72455D9A" w14:textId="77777777" w:rsidR="00C86822" w:rsidRDefault="00C86822" w:rsidP="008C7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054C"/>
    <w:multiLevelType w:val="hybridMultilevel"/>
    <w:tmpl w:val="AF8ACB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378AC"/>
    <w:multiLevelType w:val="hybridMultilevel"/>
    <w:tmpl w:val="C5306248"/>
    <w:lvl w:ilvl="0" w:tplc="CD4A422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07823A00"/>
    <w:multiLevelType w:val="hybridMultilevel"/>
    <w:tmpl w:val="25DE4192"/>
    <w:lvl w:ilvl="0" w:tplc="2E5C0B48">
      <w:start w:val="1"/>
      <w:numFmt w:val="decimal"/>
      <w:lvlText w:val="%1)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A563E"/>
    <w:multiLevelType w:val="hybridMultilevel"/>
    <w:tmpl w:val="5ACA8716"/>
    <w:lvl w:ilvl="0" w:tplc="E11EDAE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1DA0369F"/>
    <w:multiLevelType w:val="hybridMultilevel"/>
    <w:tmpl w:val="79924992"/>
    <w:lvl w:ilvl="0" w:tplc="BF3843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3C4ABD"/>
    <w:multiLevelType w:val="hybridMultilevel"/>
    <w:tmpl w:val="099AC270"/>
    <w:lvl w:ilvl="0" w:tplc="BAE69B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1711ED5"/>
    <w:multiLevelType w:val="hybridMultilevel"/>
    <w:tmpl w:val="38C67572"/>
    <w:lvl w:ilvl="0" w:tplc="37786F5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F5411"/>
    <w:multiLevelType w:val="hybridMultilevel"/>
    <w:tmpl w:val="80E41282"/>
    <w:lvl w:ilvl="0" w:tplc="ECD694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772B7"/>
    <w:multiLevelType w:val="hybridMultilevel"/>
    <w:tmpl w:val="D256D4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DD4E98"/>
    <w:multiLevelType w:val="singleLevel"/>
    <w:tmpl w:val="C1E01F5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FAC77D5"/>
    <w:multiLevelType w:val="hybridMultilevel"/>
    <w:tmpl w:val="10B691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233345"/>
    <w:multiLevelType w:val="hybridMultilevel"/>
    <w:tmpl w:val="2F7C106E"/>
    <w:lvl w:ilvl="0" w:tplc="87EA89C0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5201A44"/>
    <w:multiLevelType w:val="hybridMultilevel"/>
    <w:tmpl w:val="8A64AA58"/>
    <w:lvl w:ilvl="0" w:tplc="8BB89B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C94183C"/>
    <w:multiLevelType w:val="hybridMultilevel"/>
    <w:tmpl w:val="8B1A0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C8562A"/>
    <w:multiLevelType w:val="multilevel"/>
    <w:tmpl w:val="25F8016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EB66ABF"/>
    <w:multiLevelType w:val="hybridMultilevel"/>
    <w:tmpl w:val="D0E4449A"/>
    <w:lvl w:ilvl="0" w:tplc="37786F5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B6ABB"/>
    <w:multiLevelType w:val="hybridMultilevel"/>
    <w:tmpl w:val="D6503CD0"/>
    <w:lvl w:ilvl="0" w:tplc="04150011">
      <w:start w:val="1"/>
      <w:numFmt w:val="decimal"/>
      <w:lvlText w:val="%1)"/>
      <w:lvlJc w:val="left"/>
      <w:pPr>
        <w:ind w:left="12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7" w15:restartNumberingAfterBreak="0">
    <w:nsid w:val="58EB65B6"/>
    <w:multiLevelType w:val="hybridMultilevel"/>
    <w:tmpl w:val="07FCAF5C"/>
    <w:lvl w:ilvl="0" w:tplc="88C447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67031"/>
    <w:multiLevelType w:val="singleLevel"/>
    <w:tmpl w:val="9D0AF7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9" w15:restartNumberingAfterBreak="0">
    <w:nsid w:val="5BA04715"/>
    <w:multiLevelType w:val="multilevel"/>
    <w:tmpl w:val="691842D6"/>
    <w:lvl w:ilvl="0">
      <w:start w:val="3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ascii="Calibri" w:hAnsi="Calibri" w:cs="Calibri" w:hint="default"/>
        <w:sz w:val="22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ascii="Calibri" w:hAnsi="Calibri" w:cs="Calibri" w:hint="default"/>
        <w:sz w:val="22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ascii="Calibri" w:hAnsi="Calibri" w:cs="Calibri" w:hint="default"/>
        <w:sz w:val="22"/>
      </w:rPr>
    </w:lvl>
  </w:abstractNum>
  <w:abstractNum w:abstractNumId="20" w15:restartNumberingAfterBreak="0">
    <w:nsid w:val="5C5A22A4"/>
    <w:multiLevelType w:val="hybridMultilevel"/>
    <w:tmpl w:val="C46287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427E4364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EC1509"/>
    <w:multiLevelType w:val="hybridMultilevel"/>
    <w:tmpl w:val="A1B04800"/>
    <w:lvl w:ilvl="0" w:tplc="862CBF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CB7A44"/>
    <w:multiLevelType w:val="hybridMultilevel"/>
    <w:tmpl w:val="8E1A0510"/>
    <w:lvl w:ilvl="0" w:tplc="D8A23F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34102AA"/>
    <w:multiLevelType w:val="hybridMultilevel"/>
    <w:tmpl w:val="B95A5D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A6FA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EF7D9E"/>
    <w:multiLevelType w:val="hybridMultilevel"/>
    <w:tmpl w:val="D10C2F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EA614E"/>
    <w:multiLevelType w:val="hybridMultilevel"/>
    <w:tmpl w:val="5462BC96"/>
    <w:lvl w:ilvl="0" w:tplc="F7DC63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758021809">
    <w:abstractNumId w:val="18"/>
  </w:num>
  <w:num w:numId="2" w16cid:durableId="673264411">
    <w:abstractNumId w:val="17"/>
  </w:num>
  <w:num w:numId="3" w16cid:durableId="1545024702">
    <w:abstractNumId w:val="23"/>
  </w:num>
  <w:num w:numId="4" w16cid:durableId="133259653">
    <w:abstractNumId w:val="9"/>
  </w:num>
  <w:num w:numId="5" w16cid:durableId="9413787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4159336">
    <w:abstractNumId w:val="4"/>
  </w:num>
  <w:num w:numId="7" w16cid:durableId="1208223031">
    <w:abstractNumId w:val="8"/>
  </w:num>
  <w:num w:numId="8" w16cid:durableId="13191931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3928083">
    <w:abstractNumId w:val="6"/>
  </w:num>
  <w:num w:numId="10" w16cid:durableId="1258438653">
    <w:abstractNumId w:val="15"/>
  </w:num>
  <w:num w:numId="11" w16cid:durableId="178202625">
    <w:abstractNumId w:val="12"/>
  </w:num>
  <w:num w:numId="12" w16cid:durableId="1915700881">
    <w:abstractNumId w:val="22"/>
  </w:num>
  <w:num w:numId="13" w16cid:durableId="1747801898">
    <w:abstractNumId w:val="25"/>
  </w:num>
  <w:num w:numId="14" w16cid:durableId="943223042">
    <w:abstractNumId w:val="5"/>
  </w:num>
  <w:num w:numId="15" w16cid:durableId="708992267">
    <w:abstractNumId w:val="1"/>
  </w:num>
  <w:num w:numId="16" w16cid:durableId="651717904">
    <w:abstractNumId w:val="3"/>
  </w:num>
  <w:num w:numId="17" w16cid:durableId="10847170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68594344">
    <w:abstractNumId w:val="0"/>
  </w:num>
  <w:num w:numId="19" w16cid:durableId="741757731">
    <w:abstractNumId w:val="10"/>
  </w:num>
  <w:num w:numId="20" w16cid:durableId="539512574">
    <w:abstractNumId w:val="24"/>
  </w:num>
  <w:num w:numId="21" w16cid:durableId="939992282">
    <w:abstractNumId w:val="11"/>
  </w:num>
  <w:num w:numId="22" w16cid:durableId="1979413892">
    <w:abstractNumId w:val="21"/>
  </w:num>
  <w:num w:numId="23" w16cid:durableId="630090447">
    <w:abstractNumId w:val="13"/>
  </w:num>
  <w:num w:numId="24" w16cid:durableId="1631983016">
    <w:abstractNumId w:val="19"/>
  </w:num>
  <w:num w:numId="25" w16cid:durableId="29108532">
    <w:abstractNumId w:val="20"/>
  </w:num>
  <w:num w:numId="26" w16cid:durableId="2069960508">
    <w:abstractNumId w:val="7"/>
  </w:num>
  <w:num w:numId="27" w16cid:durableId="233009074">
    <w:abstractNumId w:val="2"/>
  </w:num>
  <w:num w:numId="28" w16cid:durableId="864556373">
    <w:abstractNumId w:val="16"/>
  </w:num>
  <w:num w:numId="29" w16cid:durableId="12102655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80"/>
    <w:rsid w:val="00016680"/>
    <w:rsid w:val="00022303"/>
    <w:rsid w:val="000247DD"/>
    <w:rsid w:val="00025B14"/>
    <w:rsid w:val="0003019F"/>
    <w:rsid w:val="0003089E"/>
    <w:rsid w:val="000358B0"/>
    <w:rsid w:val="00035EC5"/>
    <w:rsid w:val="00037CB9"/>
    <w:rsid w:val="0004445D"/>
    <w:rsid w:val="000514E9"/>
    <w:rsid w:val="00051A42"/>
    <w:rsid w:val="00052BB6"/>
    <w:rsid w:val="0005513B"/>
    <w:rsid w:val="00062796"/>
    <w:rsid w:val="000642F6"/>
    <w:rsid w:val="0007059B"/>
    <w:rsid w:val="0007380F"/>
    <w:rsid w:val="00077404"/>
    <w:rsid w:val="00081D68"/>
    <w:rsid w:val="000A20C9"/>
    <w:rsid w:val="000B234D"/>
    <w:rsid w:val="000B2583"/>
    <w:rsid w:val="000B2749"/>
    <w:rsid w:val="000B6CAA"/>
    <w:rsid w:val="000C10D7"/>
    <w:rsid w:val="000C4902"/>
    <w:rsid w:val="000C6EFD"/>
    <w:rsid w:val="000D08A6"/>
    <w:rsid w:val="000E37FF"/>
    <w:rsid w:val="000E5500"/>
    <w:rsid w:val="000E5A4C"/>
    <w:rsid w:val="000F0BB8"/>
    <w:rsid w:val="000F2FB4"/>
    <w:rsid w:val="000F3677"/>
    <w:rsid w:val="000F3D18"/>
    <w:rsid w:val="000F4AE2"/>
    <w:rsid w:val="000F4D84"/>
    <w:rsid w:val="0010196E"/>
    <w:rsid w:val="00110181"/>
    <w:rsid w:val="00110214"/>
    <w:rsid w:val="00112B34"/>
    <w:rsid w:val="00127D8D"/>
    <w:rsid w:val="001321A5"/>
    <w:rsid w:val="001332B6"/>
    <w:rsid w:val="00134A31"/>
    <w:rsid w:val="00137BAE"/>
    <w:rsid w:val="00142B62"/>
    <w:rsid w:val="0014327A"/>
    <w:rsid w:val="00147397"/>
    <w:rsid w:val="00156289"/>
    <w:rsid w:val="00156F60"/>
    <w:rsid w:val="00177E57"/>
    <w:rsid w:val="00181F53"/>
    <w:rsid w:val="0018345C"/>
    <w:rsid w:val="00194A9E"/>
    <w:rsid w:val="001A25FF"/>
    <w:rsid w:val="001A425B"/>
    <w:rsid w:val="001A513D"/>
    <w:rsid w:val="001A727E"/>
    <w:rsid w:val="001A7EF8"/>
    <w:rsid w:val="001B3B86"/>
    <w:rsid w:val="001B63C1"/>
    <w:rsid w:val="001B6BB7"/>
    <w:rsid w:val="001C0C57"/>
    <w:rsid w:val="001C1858"/>
    <w:rsid w:val="001C4998"/>
    <w:rsid w:val="001D00A8"/>
    <w:rsid w:val="001D226D"/>
    <w:rsid w:val="001D44EF"/>
    <w:rsid w:val="001E3294"/>
    <w:rsid w:val="001E405C"/>
    <w:rsid w:val="001E4A20"/>
    <w:rsid w:val="001E5AC2"/>
    <w:rsid w:val="001F00C8"/>
    <w:rsid w:val="001F10CF"/>
    <w:rsid w:val="001F4E78"/>
    <w:rsid w:val="002164AA"/>
    <w:rsid w:val="00217D47"/>
    <w:rsid w:val="00217FA0"/>
    <w:rsid w:val="002211A4"/>
    <w:rsid w:val="00221B82"/>
    <w:rsid w:val="0022444F"/>
    <w:rsid w:val="002269A5"/>
    <w:rsid w:val="00230C7F"/>
    <w:rsid w:val="00231DC4"/>
    <w:rsid w:val="00233493"/>
    <w:rsid w:val="00236E48"/>
    <w:rsid w:val="002404F5"/>
    <w:rsid w:val="00242A04"/>
    <w:rsid w:val="002440FA"/>
    <w:rsid w:val="00250012"/>
    <w:rsid w:val="002629EC"/>
    <w:rsid w:val="00264CCB"/>
    <w:rsid w:val="0026561F"/>
    <w:rsid w:val="002659B4"/>
    <w:rsid w:val="0027035F"/>
    <w:rsid w:val="0027037B"/>
    <w:rsid w:val="00270897"/>
    <w:rsid w:val="00281A54"/>
    <w:rsid w:val="0029351A"/>
    <w:rsid w:val="00297D54"/>
    <w:rsid w:val="002A2521"/>
    <w:rsid w:val="002C09E3"/>
    <w:rsid w:val="002C4128"/>
    <w:rsid w:val="002C5C30"/>
    <w:rsid w:val="002C68C1"/>
    <w:rsid w:val="002C7C21"/>
    <w:rsid w:val="002D38C1"/>
    <w:rsid w:val="002E1845"/>
    <w:rsid w:val="002E5C5F"/>
    <w:rsid w:val="002F0ECF"/>
    <w:rsid w:val="002F4EB6"/>
    <w:rsid w:val="00311F8B"/>
    <w:rsid w:val="003135CC"/>
    <w:rsid w:val="00313991"/>
    <w:rsid w:val="00313B9B"/>
    <w:rsid w:val="00314AB3"/>
    <w:rsid w:val="00316499"/>
    <w:rsid w:val="00316C6A"/>
    <w:rsid w:val="003232CF"/>
    <w:rsid w:val="00323EC5"/>
    <w:rsid w:val="00324AB0"/>
    <w:rsid w:val="00327D9A"/>
    <w:rsid w:val="00335CE1"/>
    <w:rsid w:val="00336EC1"/>
    <w:rsid w:val="00340E53"/>
    <w:rsid w:val="003410F5"/>
    <w:rsid w:val="00342397"/>
    <w:rsid w:val="00350011"/>
    <w:rsid w:val="00351D62"/>
    <w:rsid w:val="00353B1F"/>
    <w:rsid w:val="0036536F"/>
    <w:rsid w:val="00367105"/>
    <w:rsid w:val="00370C97"/>
    <w:rsid w:val="00374507"/>
    <w:rsid w:val="003807F1"/>
    <w:rsid w:val="003839C1"/>
    <w:rsid w:val="00384AB6"/>
    <w:rsid w:val="00387626"/>
    <w:rsid w:val="00390F5A"/>
    <w:rsid w:val="0039447E"/>
    <w:rsid w:val="00397A54"/>
    <w:rsid w:val="003A068C"/>
    <w:rsid w:val="003A1454"/>
    <w:rsid w:val="003A6A7B"/>
    <w:rsid w:val="003B2FFC"/>
    <w:rsid w:val="003B4C1D"/>
    <w:rsid w:val="003C0298"/>
    <w:rsid w:val="003C618F"/>
    <w:rsid w:val="003D1F90"/>
    <w:rsid w:val="003D2B8E"/>
    <w:rsid w:val="003D3211"/>
    <w:rsid w:val="003D51A0"/>
    <w:rsid w:val="003D5E3F"/>
    <w:rsid w:val="003E30DD"/>
    <w:rsid w:val="003E5093"/>
    <w:rsid w:val="003E617C"/>
    <w:rsid w:val="004027A3"/>
    <w:rsid w:val="00412D85"/>
    <w:rsid w:val="00414682"/>
    <w:rsid w:val="0041632B"/>
    <w:rsid w:val="0042136F"/>
    <w:rsid w:val="00423C68"/>
    <w:rsid w:val="0042644A"/>
    <w:rsid w:val="00426748"/>
    <w:rsid w:val="0042773E"/>
    <w:rsid w:val="004327D9"/>
    <w:rsid w:val="00436047"/>
    <w:rsid w:val="00436053"/>
    <w:rsid w:val="00437FEE"/>
    <w:rsid w:val="00440A5F"/>
    <w:rsid w:val="00441B4E"/>
    <w:rsid w:val="00453ADF"/>
    <w:rsid w:val="004578D6"/>
    <w:rsid w:val="0046603C"/>
    <w:rsid w:val="0046636C"/>
    <w:rsid w:val="00475D54"/>
    <w:rsid w:val="00487D48"/>
    <w:rsid w:val="00495584"/>
    <w:rsid w:val="00496730"/>
    <w:rsid w:val="0049680A"/>
    <w:rsid w:val="00497571"/>
    <w:rsid w:val="004A0F15"/>
    <w:rsid w:val="004A15EA"/>
    <w:rsid w:val="004A2BC7"/>
    <w:rsid w:val="004B623C"/>
    <w:rsid w:val="004C3BA7"/>
    <w:rsid w:val="004D027B"/>
    <w:rsid w:val="004D295B"/>
    <w:rsid w:val="004E61F9"/>
    <w:rsid w:val="004E67AF"/>
    <w:rsid w:val="004F119E"/>
    <w:rsid w:val="004F1530"/>
    <w:rsid w:val="004F557A"/>
    <w:rsid w:val="004F73FB"/>
    <w:rsid w:val="00501BFD"/>
    <w:rsid w:val="00502265"/>
    <w:rsid w:val="00502E95"/>
    <w:rsid w:val="0050691B"/>
    <w:rsid w:val="00510B76"/>
    <w:rsid w:val="0051616A"/>
    <w:rsid w:val="00516F59"/>
    <w:rsid w:val="00521212"/>
    <w:rsid w:val="005230E5"/>
    <w:rsid w:val="00527AE0"/>
    <w:rsid w:val="00535C51"/>
    <w:rsid w:val="00537C6B"/>
    <w:rsid w:val="00543672"/>
    <w:rsid w:val="00544562"/>
    <w:rsid w:val="00553CD3"/>
    <w:rsid w:val="00556D87"/>
    <w:rsid w:val="00557F28"/>
    <w:rsid w:val="00557FA9"/>
    <w:rsid w:val="00561C35"/>
    <w:rsid w:val="005652EA"/>
    <w:rsid w:val="005655F2"/>
    <w:rsid w:val="005659EB"/>
    <w:rsid w:val="00566480"/>
    <w:rsid w:val="00566B30"/>
    <w:rsid w:val="005708D9"/>
    <w:rsid w:val="00571F33"/>
    <w:rsid w:val="00577A38"/>
    <w:rsid w:val="005848B9"/>
    <w:rsid w:val="0058564C"/>
    <w:rsid w:val="0058617B"/>
    <w:rsid w:val="0058633B"/>
    <w:rsid w:val="00586795"/>
    <w:rsid w:val="00592152"/>
    <w:rsid w:val="0059350B"/>
    <w:rsid w:val="00596C53"/>
    <w:rsid w:val="005A2B7A"/>
    <w:rsid w:val="005A2F72"/>
    <w:rsid w:val="005D20CD"/>
    <w:rsid w:val="005D4050"/>
    <w:rsid w:val="005D5748"/>
    <w:rsid w:val="005D5819"/>
    <w:rsid w:val="005D5EE0"/>
    <w:rsid w:val="005E7CA5"/>
    <w:rsid w:val="005E7EF8"/>
    <w:rsid w:val="005F26B8"/>
    <w:rsid w:val="005F4448"/>
    <w:rsid w:val="005F658C"/>
    <w:rsid w:val="00604DB4"/>
    <w:rsid w:val="00606EC7"/>
    <w:rsid w:val="006076B2"/>
    <w:rsid w:val="0062163D"/>
    <w:rsid w:val="0062193B"/>
    <w:rsid w:val="00626020"/>
    <w:rsid w:val="0064548C"/>
    <w:rsid w:val="00650DB7"/>
    <w:rsid w:val="00651E02"/>
    <w:rsid w:val="00656D5B"/>
    <w:rsid w:val="006578FD"/>
    <w:rsid w:val="00664293"/>
    <w:rsid w:val="00674A62"/>
    <w:rsid w:val="00682BDC"/>
    <w:rsid w:val="00692D38"/>
    <w:rsid w:val="00694E7C"/>
    <w:rsid w:val="00695BA5"/>
    <w:rsid w:val="006A103D"/>
    <w:rsid w:val="006A4924"/>
    <w:rsid w:val="006B205B"/>
    <w:rsid w:val="006B4D45"/>
    <w:rsid w:val="006C113A"/>
    <w:rsid w:val="006C12D6"/>
    <w:rsid w:val="006C2063"/>
    <w:rsid w:val="006C22CA"/>
    <w:rsid w:val="006C7F97"/>
    <w:rsid w:val="006D2C71"/>
    <w:rsid w:val="006D67B7"/>
    <w:rsid w:val="006E0902"/>
    <w:rsid w:val="006E0DDC"/>
    <w:rsid w:val="006E2307"/>
    <w:rsid w:val="006E253F"/>
    <w:rsid w:val="006E7C86"/>
    <w:rsid w:val="006F13B8"/>
    <w:rsid w:val="006F4177"/>
    <w:rsid w:val="006F430C"/>
    <w:rsid w:val="007004BB"/>
    <w:rsid w:val="0070237D"/>
    <w:rsid w:val="00705B08"/>
    <w:rsid w:val="0070614B"/>
    <w:rsid w:val="00712220"/>
    <w:rsid w:val="0071294C"/>
    <w:rsid w:val="007321B9"/>
    <w:rsid w:val="00732509"/>
    <w:rsid w:val="00741645"/>
    <w:rsid w:val="00752FA1"/>
    <w:rsid w:val="00753744"/>
    <w:rsid w:val="00756CFF"/>
    <w:rsid w:val="00760D84"/>
    <w:rsid w:val="00762001"/>
    <w:rsid w:val="00762250"/>
    <w:rsid w:val="00762B0B"/>
    <w:rsid w:val="00762D60"/>
    <w:rsid w:val="00762D63"/>
    <w:rsid w:val="00764965"/>
    <w:rsid w:val="00766C7A"/>
    <w:rsid w:val="007718B2"/>
    <w:rsid w:val="00772B34"/>
    <w:rsid w:val="007825F2"/>
    <w:rsid w:val="007876AB"/>
    <w:rsid w:val="007930EB"/>
    <w:rsid w:val="0079350F"/>
    <w:rsid w:val="0079657D"/>
    <w:rsid w:val="007A23BB"/>
    <w:rsid w:val="007A5376"/>
    <w:rsid w:val="007B6C0F"/>
    <w:rsid w:val="007C771B"/>
    <w:rsid w:val="007D09C8"/>
    <w:rsid w:val="007D25F9"/>
    <w:rsid w:val="007D3238"/>
    <w:rsid w:val="007D4E0E"/>
    <w:rsid w:val="007D5E74"/>
    <w:rsid w:val="007E377F"/>
    <w:rsid w:val="007E3849"/>
    <w:rsid w:val="007E4375"/>
    <w:rsid w:val="007F067C"/>
    <w:rsid w:val="007F27D4"/>
    <w:rsid w:val="007F40E3"/>
    <w:rsid w:val="007F677D"/>
    <w:rsid w:val="008326A2"/>
    <w:rsid w:val="00832A9C"/>
    <w:rsid w:val="00834E3D"/>
    <w:rsid w:val="00834E79"/>
    <w:rsid w:val="008352FC"/>
    <w:rsid w:val="00837ABF"/>
    <w:rsid w:val="00840FC1"/>
    <w:rsid w:val="008461FA"/>
    <w:rsid w:val="00852B98"/>
    <w:rsid w:val="00855336"/>
    <w:rsid w:val="00857839"/>
    <w:rsid w:val="00875543"/>
    <w:rsid w:val="00884BC5"/>
    <w:rsid w:val="00891713"/>
    <w:rsid w:val="00895DA5"/>
    <w:rsid w:val="00895EE4"/>
    <w:rsid w:val="008A1214"/>
    <w:rsid w:val="008A1602"/>
    <w:rsid w:val="008A1A20"/>
    <w:rsid w:val="008A56C7"/>
    <w:rsid w:val="008A777B"/>
    <w:rsid w:val="008B3058"/>
    <w:rsid w:val="008B6AE1"/>
    <w:rsid w:val="008C449C"/>
    <w:rsid w:val="008C548B"/>
    <w:rsid w:val="008C7828"/>
    <w:rsid w:val="008D6D06"/>
    <w:rsid w:val="008F14AD"/>
    <w:rsid w:val="008F3B67"/>
    <w:rsid w:val="008F50BD"/>
    <w:rsid w:val="008F54C2"/>
    <w:rsid w:val="009076C4"/>
    <w:rsid w:val="009078F3"/>
    <w:rsid w:val="00907FD5"/>
    <w:rsid w:val="009104BC"/>
    <w:rsid w:val="00917E22"/>
    <w:rsid w:val="00923BAA"/>
    <w:rsid w:val="0092521A"/>
    <w:rsid w:val="00926780"/>
    <w:rsid w:val="00926CD9"/>
    <w:rsid w:val="009308C8"/>
    <w:rsid w:val="00934470"/>
    <w:rsid w:val="00936114"/>
    <w:rsid w:val="00936D1A"/>
    <w:rsid w:val="009506F3"/>
    <w:rsid w:val="009520DA"/>
    <w:rsid w:val="00964FF2"/>
    <w:rsid w:val="00965450"/>
    <w:rsid w:val="0096724F"/>
    <w:rsid w:val="009710AA"/>
    <w:rsid w:val="00983104"/>
    <w:rsid w:val="00990D70"/>
    <w:rsid w:val="00991511"/>
    <w:rsid w:val="009917CB"/>
    <w:rsid w:val="00993BB6"/>
    <w:rsid w:val="00993D76"/>
    <w:rsid w:val="00994190"/>
    <w:rsid w:val="00997A18"/>
    <w:rsid w:val="009A44ED"/>
    <w:rsid w:val="009B1016"/>
    <w:rsid w:val="009B5600"/>
    <w:rsid w:val="009B5672"/>
    <w:rsid w:val="009C2824"/>
    <w:rsid w:val="009C4A3D"/>
    <w:rsid w:val="009C5FB5"/>
    <w:rsid w:val="009D2344"/>
    <w:rsid w:val="009E01BD"/>
    <w:rsid w:val="009E042C"/>
    <w:rsid w:val="009E4676"/>
    <w:rsid w:val="009E4B1F"/>
    <w:rsid w:val="009F7D1E"/>
    <w:rsid w:val="009F7F4F"/>
    <w:rsid w:val="00A07C1F"/>
    <w:rsid w:val="00A102B3"/>
    <w:rsid w:val="00A11876"/>
    <w:rsid w:val="00A11CBB"/>
    <w:rsid w:val="00A20038"/>
    <w:rsid w:val="00A202BF"/>
    <w:rsid w:val="00A203FC"/>
    <w:rsid w:val="00A227C9"/>
    <w:rsid w:val="00A25A85"/>
    <w:rsid w:val="00A268AF"/>
    <w:rsid w:val="00A31661"/>
    <w:rsid w:val="00A35779"/>
    <w:rsid w:val="00A44153"/>
    <w:rsid w:val="00A461D8"/>
    <w:rsid w:val="00A46588"/>
    <w:rsid w:val="00A53D49"/>
    <w:rsid w:val="00A57E4F"/>
    <w:rsid w:val="00A627E0"/>
    <w:rsid w:val="00A637AC"/>
    <w:rsid w:val="00A76F7E"/>
    <w:rsid w:val="00A817E7"/>
    <w:rsid w:val="00A954DB"/>
    <w:rsid w:val="00A97A0E"/>
    <w:rsid w:val="00AA5C40"/>
    <w:rsid w:val="00AA77E3"/>
    <w:rsid w:val="00AB0892"/>
    <w:rsid w:val="00AB0EA0"/>
    <w:rsid w:val="00AB6649"/>
    <w:rsid w:val="00AB6AD4"/>
    <w:rsid w:val="00AB6E2D"/>
    <w:rsid w:val="00AB76F3"/>
    <w:rsid w:val="00AC05D8"/>
    <w:rsid w:val="00AC1B51"/>
    <w:rsid w:val="00AC35C6"/>
    <w:rsid w:val="00AD009E"/>
    <w:rsid w:val="00AE37F8"/>
    <w:rsid w:val="00AE78D8"/>
    <w:rsid w:val="00AF14D3"/>
    <w:rsid w:val="00AF2389"/>
    <w:rsid w:val="00AF3CE5"/>
    <w:rsid w:val="00B04162"/>
    <w:rsid w:val="00B0666C"/>
    <w:rsid w:val="00B07B70"/>
    <w:rsid w:val="00B1169C"/>
    <w:rsid w:val="00B145E0"/>
    <w:rsid w:val="00B24407"/>
    <w:rsid w:val="00B25D84"/>
    <w:rsid w:val="00B429E2"/>
    <w:rsid w:val="00B5156C"/>
    <w:rsid w:val="00B60A82"/>
    <w:rsid w:val="00B613CD"/>
    <w:rsid w:val="00B621C1"/>
    <w:rsid w:val="00B66E10"/>
    <w:rsid w:val="00B712DB"/>
    <w:rsid w:val="00B72EAB"/>
    <w:rsid w:val="00B72EFC"/>
    <w:rsid w:val="00B7671F"/>
    <w:rsid w:val="00B832E9"/>
    <w:rsid w:val="00B8330E"/>
    <w:rsid w:val="00B850F8"/>
    <w:rsid w:val="00B857E8"/>
    <w:rsid w:val="00B86654"/>
    <w:rsid w:val="00B874D7"/>
    <w:rsid w:val="00B90341"/>
    <w:rsid w:val="00BB47BB"/>
    <w:rsid w:val="00BB50D5"/>
    <w:rsid w:val="00BD3070"/>
    <w:rsid w:val="00BD5B53"/>
    <w:rsid w:val="00BF2A21"/>
    <w:rsid w:val="00BF7235"/>
    <w:rsid w:val="00C07957"/>
    <w:rsid w:val="00C106FC"/>
    <w:rsid w:val="00C130B2"/>
    <w:rsid w:val="00C148CA"/>
    <w:rsid w:val="00C278E7"/>
    <w:rsid w:val="00C322A2"/>
    <w:rsid w:val="00C32557"/>
    <w:rsid w:val="00C33171"/>
    <w:rsid w:val="00C402A8"/>
    <w:rsid w:val="00C40379"/>
    <w:rsid w:val="00C66030"/>
    <w:rsid w:val="00C660C6"/>
    <w:rsid w:val="00C72A93"/>
    <w:rsid w:val="00C76380"/>
    <w:rsid w:val="00C81244"/>
    <w:rsid w:val="00C86140"/>
    <w:rsid w:val="00C86822"/>
    <w:rsid w:val="00C87062"/>
    <w:rsid w:val="00C90D8F"/>
    <w:rsid w:val="00C91EDF"/>
    <w:rsid w:val="00CA1B04"/>
    <w:rsid w:val="00CA228B"/>
    <w:rsid w:val="00CA4237"/>
    <w:rsid w:val="00CA5ED3"/>
    <w:rsid w:val="00CA6586"/>
    <w:rsid w:val="00CB0A6A"/>
    <w:rsid w:val="00CB1662"/>
    <w:rsid w:val="00CB1919"/>
    <w:rsid w:val="00CB6F4D"/>
    <w:rsid w:val="00CB751C"/>
    <w:rsid w:val="00CC2D4A"/>
    <w:rsid w:val="00CC32B8"/>
    <w:rsid w:val="00CC6078"/>
    <w:rsid w:val="00CC6477"/>
    <w:rsid w:val="00CD320E"/>
    <w:rsid w:val="00CD4CC2"/>
    <w:rsid w:val="00CD5512"/>
    <w:rsid w:val="00CE1487"/>
    <w:rsid w:val="00CE1913"/>
    <w:rsid w:val="00CE3A79"/>
    <w:rsid w:val="00CE7B80"/>
    <w:rsid w:val="00CF03C9"/>
    <w:rsid w:val="00CF2B45"/>
    <w:rsid w:val="00CF31D5"/>
    <w:rsid w:val="00D01380"/>
    <w:rsid w:val="00D02CF4"/>
    <w:rsid w:val="00D03952"/>
    <w:rsid w:val="00D223B6"/>
    <w:rsid w:val="00D32E15"/>
    <w:rsid w:val="00D33DA4"/>
    <w:rsid w:val="00D35828"/>
    <w:rsid w:val="00D4014C"/>
    <w:rsid w:val="00D41FD3"/>
    <w:rsid w:val="00D44694"/>
    <w:rsid w:val="00D457FF"/>
    <w:rsid w:val="00D50AF5"/>
    <w:rsid w:val="00D54D7C"/>
    <w:rsid w:val="00D6505B"/>
    <w:rsid w:val="00D6584D"/>
    <w:rsid w:val="00D70598"/>
    <w:rsid w:val="00D7663E"/>
    <w:rsid w:val="00D81C51"/>
    <w:rsid w:val="00D830DE"/>
    <w:rsid w:val="00D86F56"/>
    <w:rsid w:val="00D86FD2"/>
    <w:rsid w:val="00D92B8A"/>
    <w:rsid w:val="00D94CC9"/>
    <w:rsid w:val="00DA10EC"/>
    <w:rsid w:val="00DA575C"/>
    <w:rsid w:val="00DA5BEB"/>
    <w:rsid w:val="00DB0F01"/>
    <w:rsid w:val="00DB26C1"/>
    <w:rsid w:val="00DB5FA0"/>
    <w:rsid w:val="00DB7998"/>
    <w:rsid w:val="00DC3A2F"/>
    <w:rsid w:val="00DC4AC0"/>
    <w:rsid w:val="00DC70EA"/>
    <w:rsid w:val="00DD19F6"/>
    <w:rsid w:val="00DF69A1"/>
    <w:rsid w:val="00E04A3E"/>
    <w:rsid w:val="00E13DEE"/>
    <w:rsid w:val="00E23559"/>
    <w:rsid w:val="00E33652"/>
    <w:rsid w:val="00E34CA9"/>
    <w:rsid w:val="00E34E19"/>
    <w:rsid w:val="00E43CA9"/>
    <w:rsid w:val="00E442A8"/>
    <w:rsid w:val="00E45AF4"/>
    <w:rsid w:val="00E460A8"/>
    <w:rsid w:val="00E51DBB"/>
    <w:rsid w:val="00E53DF3"/>
    <w:rsid w:val="00E627F5"/>
    <w:rsid w:val="00E629A4"/>
    <w:rsid w:val="00E633E1"/>
    <w:rsid w:val="00E63DE4"/>
    <w:rsid w:val="00E6634D"/>
    <w:rsid w:val="00E70F7D"/>
    <w:rsid w:val="00E7272B"/>
    <w:rsid w:val="00E72F27"/>
    <w:rsid w:val="00E74D0D"/>
    <w:rsid w:val="00E766EC"/>
    <w:rsid w:val="00E8367A"/>
    <w:rsid w:val="00E84706"/>
    <w:rsid w:val="00E933A9"/>
    <w:rsid w:val="00E938CA"/>
    <w:rsid w:val="00E93F96"/>
    <w:rsid w:val="00E94234"/>
    <w:rsid w:val="00E94CDF"/>
    <w:rsid w:val="00E9529C"/>
    <w:rsid w:val="00E96C0A"/>
    <w:rsid w:val="00EB1EF0"/>
    <w:rsid w:val="00EC4396"/>
    <w:rsid w:val="00EC715C"/>
    <w:rsid w:val="00EC7EF0"/>
    <w:rsid w:val="00ED2B81"/>
    <w:rsid w:val="00ED4C67"/>
    <w:rsid w:val="00EE26D5"/>
    <w:rsid w:val="00EE5353"/>
    <w:rsid w:val="00EF0A18"/>
    <w:rsid w:val="00EF592F"/>
    <w:rsid w:val="00F032C1"/>
    <w:rsid w:val="00F14C58"/>
    <w:rsid w:val="00F14D12"/>
    <w:rsid w:val="00F1566C"/>
    <w:rsid w:val="00F22EE1"/>
    <w:rsid w:val="00F51E51"/>
    <w:rsid w:val="00F53CB1"/>
    <w:rsid w:val="00F651E3"/>
    <w:rsid w:val="00F67FE6"/>
    <w:rsid w:val="00F7423B"/>
    <w:rsid w:val="00F74D31"/>
    <w:rsid w:val="00F81456"/>
    <w:rsid w:val="00F839B5"/>
    <w:rsid w:val="00F94A19"/>
    <w:rsid w:val="00FA5EC8"/>
    <w:rsid w:val="00FA6598"/>
    <w:rsid w:val="00FB415E"/>
    <w:rsid w:val="00FB5346"/>
    <w:rsid w:val="00FB7880"/>
    <w:rsid w:val="00FC1F87"/>
    <w:rsid w:val="00FC2F23"/>
    <w:rsid w:val="00FE1B04"/>
    <w:rsid w:val="00FE78D5"/>
    <w:rsid w:val="00FE7E1E"/>
    <w:rsid w:val="00FF3C06"/>
    <w:rsid w:val="00FF3EE2"/>
    <w:rsid w:val="00FF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80F8FC"/>
  <w15:chartTrackingRefBased/>
  <w15:docId w15:val="{78B23CE2-D230-4A2D-9E84-0968C3A2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0011"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jc w:val="both"/>
      <w:outlineLvl w:val="1"/>
    </w:pPr>
    <w:rPr>
      <w:b/>
      <w:sz w:val="44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b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jc w:val="center"/>
    </w:pPr>
    <w:rPr>
      <w:i/>
      <w:sz w:val="28"/>
    </w:rPr>
  </w:style>
  <w:style w:type="paragraph" w:styleId="Tekstpodstawowywcity">
    <w:name w:val="Body Text Indent"/>
    <w:basedOn w:val="Normalny"/>
    <w:semiHidden/>
    <w:pPr>
      <w:ind w:left="851" w:hanging="143"/>
    </w:pPr>
    <w:rPr>
      <w:sz w:val="24"/>
    </w:rPr>
  </w:style>
  <w:style w:type="paragraph" w:styleId="Tekstpodstawowywcity2">
    <w:name w:val="Body Text Indent 2"/>
    <w:basedOn w:val="Normalny"/>
    <w:semiHidden/>
    <w:pPr>
      <w:widowControl w:val="0"/>
      <w:autoSpaceDE w:val="0"/>
      <w:autoSpaceDN w:val="0"/>
      <w:adjustRightInd w:val="0"/>
      <w:ind w:firstLine="720"/>
    </w:pPr>
    <w:rPr>
      <w:b/>
      <w:bCs/>
      <w:i/>
      <w:iCs/>
      <w:sz w:val="28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7416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741645"/>
    <w:rPr>
      <w:sz w:val="16"/>
      <w:szCs w:val="16"/>
    </w:rPr>
  </w:style>
  <w:style w:type="paragraph" w:customStyle="1" w:styleId="Default">
    <w:name w:val="Default"/>
    <w:rsid w:val="00CC60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53CB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53CB1"/>
  </w:style>
  <w:style w:type="paragraph" w:styleId="Tekstdymka">
    <w:name w:val="Balloon Text"/>
    <w:basedOn w:val="Normalny"/>
    <w:link w:val="TekstdymkaZnak"/>
    <w:uiPriority w:val="99"/>
    <w:semiHidden/>
    <w:unhideWhenUsed/>
    <w:rsid w:val="00E847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84706"/>
    <w:rPr>
      <w:rFonts w:ascii="Segoe UI" w:hAnsi="Segoe UI" w:cs="Segoe UI"/>
      <w:sz w:val="18"/>
      <w:szCs w:val="18"/>
    </w:rPr>
  </w:style>
  <w:style w:type="paragraph" w:customStyle="1" w:styleId="Tekstpodstawowy21">
    <w:name w:val="Tekst podstawowy 21"/>
    <w:basedOn w:val="Normalny"/>
    <w:rsid w:val="00D86F56"/>
    <w:pPr>
      <w:overflowPunct w:val="0"/>
      <w:autoSpaceDE w:val="0"/>
      <w:autoSpaceDN w:val="0"/>
      <w:adjustRightInd w:val="0"/>
    </w:pPr>
    <w:rPr>
      <w:sz w:val="24"/>
    </w:rPr>
  </w:style>
  <w:style w:type="paragraph" w:customStyle="1" w:styleId="tekst">
    <w:name w:val="tekst"/>
    <w:basedOn w:val="Normalny"/>
    <w:rsid w:val="00D86F56"/>
    <w:pPr>
      <w:autoSpaceDE w:val="0"/>
      <w:autoSpaceDN w:val="0"/>
      <w:spacing w:line="300" w:lineRule="atLeast"/>
      <w:jc w:val="both"/>
    </w:pPr>
    <w:rPr>
      <w:sz w:val="24"/>
      <w:szCs w:val="24"/>
    </w:rPr>
  </w:style>
  <w:style w:type="character" w:customStyle="1" w:styleId="Nagwek2Znak">
    <w:name w:val="Nagłówek 2 Znak"/>
    <w:link w:val="Nagwek2"/>
    <w:rsid w:val="008A777B"/>
    <w:rPr>
      <w:b/>
      <w:sz w:val="4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782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7828"/>
  </w:style>
  <w:style w:type="character" w:styleId="Odwoanieprzypisukocowego">
    <w:name w:val="endnote reference"/>
    <w:uiPriority w:val="99"/>
    <w:semiHidden/>
    <w:unhideWhenUsed/>
    <w:rsid w:val="008C782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1A42"/>
    <w:pPr>
      <w:spacing w:after="160" w:line="256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51A42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semiHidden/>
    <w:unhideWhenUsed/>
    <w:rsid w:val="00051A42"/>
    <w:rPr>
      <w:vertAlign w:val="superscript"/>
    </w:rPr>
  </w:style>
  <w:style w:type="character" w:customStyle="1" w:styleId="TekstpodstawowyZnak">
    <w:name w:val="Tekst podstawowy Znak"/>
    <w:link w:val="Tekstpodstawowy"/>
    <w:semiHidden/>
    <w:rsid w:val="00314AB3"/>
    <w:rPr>
      <w:i/>
      <w:sz w:val="28"/>
    </w:rPr>
  </w:style>
  <w:style w:type="character" w:customStyle="1" w:styleId="AkapitzlistZnak">
    <w:name w:val="Akapit z listą Znak"/>
    <w:aliases w:val="Lista punktowana1 Znak,Lista punktowana2 Znak,Lista punktowana3 Znak,List bullet Znak,L1 Znak,Odstavec Znak,lp1 Znak,Preambuła Znak,CP-UC Znak,CP-Punkty Znak,Bullet List Znak,List - bullets Znak,Equipment Znak,Bullet 1 Znak,b1 Znak"/>
    <w:link w:val="Akapitzlist"/>
    <w:uiPriority w:val="34"/>
    <w:qFormat/>
    <w:locked/>
    <w:rsid w:val="00314AB3"/>
    <w:rPr>
      <w:rFonts w:ascii="Calibri" w:eastAsia="Calibri" w:hAnsi="Calibri" w:cs="Calibri"/>
    </w:rPr>
  </w:style>
  <w:style w:type="paragraph" w:styleId="Akapitzlist">
    <w:name w:val="List Paragraph"/>
    <w:aliases w:val="Lista punktowana1,Lista punktowana2,Lista punktowana3,List bullet,L1,Odstavec,lp1,Preambuła,CP-UC,CP-Punkty,Bullet List,List - bullets,Equipment,Bullet 1,List Paragraph Char Char,b1,Figure_name,Numbered Indented Text,List Paragraph11,Ref"/>
    <w:basedOn w:val="Normalny"/>
    <w:link w:val="AkapitzlistZnak"/>
    <w:uiPriority w:val="34"/>
    <w:qFormat/>
    <w:rsid w:val="00314AB3"/>
    <w:pPr>
      <w:spacing w:after="200" w:line="276" w:lineRule="auto"/>
      <w:ind w:left="720"/>
      <w:contextualSpacing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7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OST&#280;POWANIA%20-%202026%20ROK\13%20-%20UBEZPIECZENIE%20FLOTY%20I%20CZ&#321;ONK&#211;W%20OSP\Zarz&#261;dzenie%20-%20powo&#322;anie%20Komisji%20przetargowej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D4DE6-413A-4BE4-BDCB-B0F834812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Zarządzenie - powołanie Komisji przetargowej.dotx</Template>
  <TotalTime>3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Tomasz Dziubak-Wysokiński</dc:creator>
  <cp:keywords/>
  <dc:description/>
  <cp:lastModifiedBy>Tomasz Dziubak-Wysokiński</cp:lastModifiedBy>
  <cp:revision>1</cp:revision>
  <cp:lastPrinted>2025-12-12T12:22:00Z</cp:lastPrinted>
  <dcterms:created xsi:type="dcterms:W3CDTF">2026-03-26T07:45:00Z</dcterms:created>
  <dcterms:modified xsi:type="dcterms:W3CDTF">2026-03-26T07:48:00Z</dcterms:modified>
</cp:coreProperties>
</file>